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6149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_Hlk15368944"/>
      <w:r>
        <w:rPr>
          <w:rFonts w:ascii="Times New Roman" w:hAnsi="Times New Roman"/>
          <w:sz w:val="24"/>
          <w:szCs w:val="24"/>
        </w:rPr>
        <w:t>Urząd Miejski w Płońsku</w:t>
      </w:r>
    </w:p>
    <w:p w14:paraId="0AC0DB4E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Płocka 39</w:t>
      </w:r>
    </w:p>
    <w:p w14:paraId="23A9F224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– 100 Płońsk</w:t>
      </w:r>
    </w:p>
    <w:p w14:paraId="49BB0866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(23) 663-13-28, (23) 663-13-28,</w:t>
      </w:r>
    </w:p>
    <w:p w14:paraId="273E092C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(23) 662-26-91 wew. nr 316, 328</w:t>
      </w:r>
    </w:p>
    <w:p w14:paraId="11F2A7D7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 (23) 662-55-11</w:t>
      </w:r>
    </w:p>
    <w:p w14:paraId="251DA831" w14:textId="77777777" w:rsidR="005A42FE" w:rsidRDefault="00716B14">
      <w:pPr>
        <w:spacing w:after="0"/>
      </w:pPr>
      <w:hyperlink r:id="rId7" w:history="1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www.plonsk.pl</w:t>
        </w:r>
      </w:hyperlink>
    </w:p>
    <w:p w14:paraId="7DCA2568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Polityki Społecznej </w:t>
      </w:r>
    </w:p>
    <w:p w14:paraId="4F09FD2B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Oświaty, Kultury, Sportu oraz Nadzoru nad Jednostkami</w:t>
      </w:r>
    </w:p>
    <w:p w14:paraId="4D423429" w14:textId="77777777" w:rsidR="005A42FE" w:rsidRDefault="00716B14">
      <w:pPr>
        <w:spacing w:after="200" w:line="276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7FD7E50E" w14:textId="77777777" w:rsidR="005A42FE" w:rsidRDefault="00716B14">
      <w:pPr>
        <w:spacing w:after="0" w:line="36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Płońsk, 23 czerwca 2025 roku</w:t>
      </w:r>
    </w:p>
    <w:p w14:paraId="187B33F6" w14:textId="77777777" w:rsidR="005A42FE" w:rsidRDefault="00716B14">
      <w:pPr>
        <w:spacing w:after="0"/>
        <w:rPr>
          <w:rFonts w:ascii="Times New Roman" w:hAnsi="Times New Roman"/>
          <w:sz w:val="24"/>
          <w:szCs w:val="24"/>
        </w:rPr>
      </w:pPr>
      <w:bookmarkStart w:id="2" w:name="_Hlk201564566"/>
      <w:r>
        <w:rPr>
          <w:rFonts w:ascii="Times New Roman" w:hAnsi="Times New Roman"/>
          <w:sz w:val="24"/>
          <w:szCs w:val="24"/>
        </w:rPr>
        <w:t>PS.OS.0003.7.2025.IR</w:t>
      </w:r>
    </w:p>
    <w:bookmarkEnd w:id="2"/>
    <w:p w14:paraId="4985312B" w14:textId="77777777" w:rsidR="005A42FE" w:rsidRDefault="005A42FE">
      <w:pPr>
        <w:spacing w:after="0"/>
        <w:rPr>
          <w:rFonts w:ascii="Times New Roman" w:hAnsi="Times New Roman"/>
          <w:sz w:val="24"/>
          <w:szCs w:val="24"/>
        </w:rPr>
      </w:pPr>
    </w:p>
    <w:p w14:paraId="15BC1F6E" w14:textId="77777777" w:rsidR="005A42FE" w:rsidRDefault="005A42FE">
      <w:pPr>
        <w:spacing w:after="0"/>
        <w:rPr>
          <w:rFonts w:ascii="Times New Roman" w:hAnsi="Times New Roman"/>
          <w:sz w:val="24"/>
          <w:szCs w:val="24"/>
        </w:rPr>
      </w:pPr>
    </w:p>
    <w:p w14:paraId="6D0E8C82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 Arkadiusz Barański </w:t>
      </w:r>
    </w:p>
    <w:p w14:paraId="6231575A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Rady Miejskiej  </w:t>
      </w:r>
    </w:p>
    <w:p w14:paraId="19F108EA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Płońsku</w:t>
      </w:r>
    </w:p>
    <w:p w14:paraId="4EEFBE17" w14:textId="77777777" w:rsidR="005A42FE" w:rsidRDefault="005A42FE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5E5C6453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pośrednictwem </w:t>
      </w:r>
    </w:p>
    <w:p w14:paraId="1981BA8B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Pana Andrzeja Pietrasika</w:t>
      </w:r>
    </w:p>
    <w:p w14:paraId="20DE19AD" w14:textId="77777777" w:rsidR="005A42FE" w:rsidRDefault="00716B14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Płońska</w:t>
      </w:r>
    </w:p>
    <w:p w14:paraId="038BB7A6" w14:textId="77777777" w:rsidR="005A42FE" w:rsidRDefault="005A42FE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bookmarkEnd w:id="1"/>
    <w:p w14:paraId="22111ED1" w14:textId="77777777" w:rsidR="005A42FE" w:rsidRDefault="005A42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D804A8" w14:textId="77777777" w:rsidR="005A42FE" w:rsidRDefault="00716B14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dotyczy:</w:t>
      </w:r>
      <w:r>
        <w:rPr>
          <w:rFonts w:ascii="Times New Roman" w:hAnsi="Times New Roman"/>
          <w:sz w:val="24"/>
          <w:szCs w:val="24"/>
        </w:rPr>
        <w:t xml:space="preserve"> odpowiedzi na interpelację radnego Rady Miejskiej w Płońsku Pana Grzegorza Czerniawskiego </w:t>
      </w:r>
      <w:r>
        <w:rPr>
          <w:rFonts w:ascii="Times New Roman" w:hAnsi="Times New Roman"/>
          <w:sz w:val="24"/>
          <w:szCs w:val="24"/>
        </w:rPr>
        <w:t xml:space="preserve">złożonej w dniu 02.06.2025 r. w sprawie kontroli przeprowadzonej przez Krajową Administrację Skarbową we współpracy z Komendą Powiatową Policji w Płońsku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punktach „OPEN” działających na terenie miasta Płońska.</w:t>
      </w:r>
    </w:p>
    <w:p w14:paraId="4B375482" w14:textId="77777777" w:rsidR="005A42FE" w:rsidRDefault="005A42F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B1D0E7" w14:textId="77777777" w:rsidR="005A42FE" w:rsidRDefault="00716B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Treść interpelacji:</w:t>
      </w:r>
    </w:p>
    <w:p w14:paraId="54A7E0F1" w14:textId="77777777" w:rsidR="005A42FE" w:rsidRDefault="00716B14">
      <w:pPr>
        <w:pStyle w:val="Default"/>
        <w:jc w:val="both"/>
      </w:pPr>
      <w:r>
        <w:t xml:space="preserve">„Zwracam się do </w:t>
      </w:r>
      <w:r>
        <w:t xml:space="preserve">Pana Burmistrza z prośbą o wystąpienie do Krajowej Administracji </w:t>
      </w:r>
      <w:r>
        <w:br/>
      </w:r>
      <w:r>
        <w:t>Skarbowej z wnioskiem o przedstawienie wyników kontroli, która miała być przeprowadzona w lutym br. w punktach „OPEN” na terenie Płońska.”</w:t>
      </w:r>
    </w:p>
    <w:p w14:paraId="476D7224" w14:textId="77777777" w:rsidR="005A42FE" w:rsidRDefault="005A4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C09AD5" w14:textId="77777777" w:rsidR="005A42FE" w:rsidRDefault="00716B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Nawiązując do pisma nr PS.OS.0003.7.2025.IR z dnia 05.06.2025 r. w załączeniu przekazuję kopie odpowiedzi Mazowieckiego Urzędu Celno-Skarbowego w Warszawie oraz Komendy Powiatowej Policji w Płońsku w przedmiotowej sprawie.</w:t>
      </w:r>
    </w:p>
    <w:p w14:paraId="1400A95C" w14:textId="77777777" w:rsidR="005A42FE" w:rsidRDefault="005A42FE">
      <w:pPr>
        <w:spacing w:after="0"/>
        <w:rPr>
          <w:rFonts w:ascii="Times New Roman" w:hAnsi="Times New Roman"/>
          <w:sz w:val="24"/>
          <w:szCs w:val="24"/>
        </w:rPr>
      </w:pPr>
    </w:p>
    <w:p w14:paraId="786DE8F0" w14:textId="77777777" w:rsidR="005A42FE" w:rsidRDefault="005A4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E3A12" w14:textId="77777777" w:rsidR="005A42FE" w:rsidRDefault="005A42FE">
      <w:pPr>
        <w:spacing w:after="0"/>
        <w:ind w:left="3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569A30" w14:textId="77777777" w:rsidR="005A42FE" w:rsidRDefault="00716B14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p.o. Dyrektora</w:t>
      </w:r>
    </w:p>
    <w:p w14:paraId="3765C827" w14:textId="77777777" w:rsidR="005A42FE" w:rsidRDefault="00716B14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Wydziału Polityki Społecznej</w:t>
      </w:r>
    </w:p>
    <w:p w14:paraId="56BC5A28" w14:textId="77777777" w:rsidR="005A42FE" w:rsidRDefault="005A42FE">
      <w:pPr>
        <w:spacing w:after="0"/>
        <w:ind w:left="3540"/>
        <w:jc w:val="center"/>
        <w:rPr>
          <w:rFonts w:ascii="Times New Roman" w:hAnsi="Times New Roman"/>
          <w:b/>
          <w:bCs/>
        </w:rPr>
      </w:pPr>
    </w:p>
    <w:p w14:paraId="12DB9025" w14:textId="77777777" w:rsidR="005A42FE" w:rsidRDefault="00716B14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Karina </w:t>
      </w:r>
      <w:proofErr w:type="spellStart"/>
      <w:r>
        <w:rPr>
          <w:rFonts w:ascii="Times New Roman" w:hAnsi="Times New Roman"/>
          <w:b/>
          <w:bCs/>
        </w:rPr>
        <w:t>Kmiecińska</w:t>
      </w:r>
      <w:proofErr w:type="spellEnd"/>
    </w:p>
    <w:p w14:paraId="0C35863B" w14:textId="77777777" w:rsidR="005A42FE" w:rsidRDefault="005A42FE">
      <w:pPr>
        <w:spacing w:after="0"/>
        <w:jc w:val="center"/>
        <w:rPr>
          <w:rFonts w:ascii="Times New Roman" w:hAnsi="Times New Roman"/>
        </w:rPr>
      </w:pPr>
    </w:p>
    <w:p w14:paraId="7C6B2E0B" w14:textId="77777777" w:rsidR="005A42FE" w:rsidRDefault="005A42FE">
      <w:pPr>
        <w:spacing w:after="0"/>
        <w:jc w:val="center"/>
        <w:rPr>
          <w:rFonts w:ascii="Times New Roman" w:hAnsi="Times New Roman"/>
        </w:rPr>
      </w:pPr>
    </w:p>
    <w:p w14:paraId="36D24712" w14:textId="77777777" w:rsidR="005A42FE" w:rsidRDefault="005A42FE">
      <w:pPr>
        <w:spacing w:after="0"/>
        <w:jc w:val="center"/>
        <w:rPr>
          <w:rFonts w:ascii="Times New Roman" w:hAnsi="Times New Roman"/>
        </w:rPr>
      </w:pPr>
    </w:p>
    <w:p w14:paraId="3BFD46BF" w14:textId="77777777" w:rsidR="005A42FE" w:rsidRDefault="005A42FE">
      <w:pPr>
        <w:spacing w:after="0"/>
        <w:rPr>
          <w:rFonts w:ascii="Times New Roman" w:hAnsi="Times New Roman"/>
          <w:sz w:val="24"/>
          <w:szCs w:val="24"/>
        </w:rPr>
      </w:pPr>
    </w:p>
    <w:p w14:paraId="7E8FD29E" w14:textId="77777777" w:rsidR="005A42FE" w:rsidRDefault="005A42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8FF14E" w14:textId="77777777" w:rsidR="005A42FE" w:rsidRDefault="00716B1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Otrzymują:</w:t>
      </w:r>
    </w:p>
    <w:p w14:paraId="23292B8F" w14:textId="77777777" w:rsidR="005A42FE" w:rsidRDefault="00716B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Adresat.</w:t>
      </w:r>
    </w:p>
    <w:p w14:paraId="7D78C7EA" w14:textId="77777777" w:rsidR="005A42FE" w:rsidRDefault="00716B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 Grzegorz Czerniawski radny Rady Miejskiej w Płońsku.</w:t>
      </w:r>
    </w:p>
    <w:p w14:paraId="1D9A5A57" w14:textId="77777777" w:rsidR="005A42FE" w:rsidRDefault="00716B14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0"/>
          <w:szCs w:val="20"/>
        </w:rPr>
        <w:t>a/a.</w:t>
      </w:r>
    </w:p>
    <w:p w14:paraId="458878AC" w14:textId="77777777" w:rsidR="005A42FE" w:rsidRDefault="005A42FE">
      <w:pPr>
        <w:spacing w:after="0"/>
        <w:jc w:val="both"/>
      </w:pPr>
    </w:p>
    <w:p w14:paraId="1F8A39C0" w14:textId="77777777" w:rsidR="005A42FE" w:rsidRDefault="005A42FE">
      <w:pPr>
        <w:spacing w:after="0"/>
        <w:jc w:val="both"/>
      </w:pPr>
    </w:p>
    <w:sectPr w:rsidR="005A42FE">
      <w:pgSz w:w="11906" w:h="16838"/>
      <w:pgMar w:top="42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8520" w14:textId="77777777" w:rsidR="00716B14" w:rsidRDefault="00716B14">
      <w:pPr>
        <w:spacing w:after="0"/>
      </w:pPr>
      <w:r>
        <w:separator/>
      </w:r>
    </w:p>
  </w:endnote>
  <w:endnote w:type="continuationSeparator" w:id="0">
    <w:p w14:paraId="4C71D83F" w14:textId="77777777" w:rsidR="00716B14" w:rsidRDefault="00716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E8F6" w14:textId="77777777" w:rsidR="00716B14" w:rsidRDefault="00716B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A5AB8B" w14:textId="77777777" w:rsidR="00716B14" w:rsidRDefault="00716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97EF9"/>
    <w:multiLevelType w:val="multilevel"/>
    <w:tmpl w:val="D75C6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42FE"/>
    <w:rsid w:val="005A42FE"/>
    <w:rsid w:val="00716B14"/>
    <w:rsid w:val="00E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C377"/>
  <w15:docId w15:val="{D11740DF-A4B8-4284-BED5-EC3FB0E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Iwona Rydzewska</cp:lastModifiedBy>
  <cp:revision>2</cp:revision>
  <cp:lastPrinted>2025-06-23T09:22:00Z</cp:lastPrinted>
  <dcterms:created xsi:type="dcterms:W3CDTF">2025-06-23T12:27:00Z</dcterms:created>
  <dcterms:modified xsi:type="dcterms:W3CDTF">2025-06-23T12:27:00Z</dcterms:modified>
</cp:coreProperties>
</file>