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A94F" w14:textId="77777777" w:rsidR="00C61001" w:rsidRDefault="001D5E9C">
      <w:pPr>
        <w:spacing w:after="0"/>
        <w:rPr>
          <w:rFonts w:ascii="Times New Roman" w:hAnsi="Times New Roman"/>
          <w:sz w:val="24"/>
          <w:szCs w:val="24"/>
        </w:rPr>
      </w:pPr>
      <w:bookmarkStart w:id="0" w:name="OLE_LINK1"/>
      <w:bookmarkStart w:id="1" w:name="_Hlk15368944"/>
      <w:r>
        <w:rPr>
          <w:rFonts w:ascii="Times New Roman" w:hAnsi="Times New Roman"/>
          <w:sz w:val="24"/>
          <w:szCs w:val="24"/>
        </w:rPr>
        <w:t>Urząd Miejski w Płońsku</w:t>
      </w:r>
    </w:p>
    <w:p w14:paraId="13D92580" w14:textId="77777777" w:rsidR="00C61001" w:rsidRDefault="001D5E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Płocka 39</w:t>
      </w:r>
    </w:p>
    <w:p w14:paraId="0C806543" w14:textId="77777777" w:rsidR="00C61001" w:rsidRDefault="001D5E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 – 100 Płońsk</w:t>
      </w:r>
    </w:p>
    <w:p w14:paraId="34B972F0" w14:textId="77777777" w:rsidR="00C61001" w:rsidRDefault="001D5E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(23) 663-13-28, (23) 663-13-28,</w:t>
      </w:r>
    </w:p>
    <w:p w14:paraId="497B327C" w14:textId="77777777" w:rsidR="00C61001" w:rsidRDefault="001D5E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(23) 662-26-91 wew. nr 316, 328</w:t>
      </w:r>
    </w:p>
    <w:p w14:paraId="164C9BF6" w14:textId="77777777" w:rsidR="00C61001" w:rsidRDefault="001D5E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faks (23) 662-55-11</w:t>
      </w:r>
    </w:p>
    <w:p w14:paraId="1407E8D6" w14:textId="77777777" w:rsidR="00C61001" w:rsidRDefault="001D5E9C">
      <w:pPr>
        <w:spacing w:after="0"/>
      </w:pPr>
      <w:hyperlink r:id="rId7" w:history="1">
        <w:r>
          <w:rPr>
            <w:rFonts w:ascii="Times New Roman" w:hAnsi="Times New Roman"/>
            <w:color w:val="0563C1"/>
            <w:sz w:val="24"/>
            <w:szCs w:val="24"/>
            <w:u w:val="single"/>
          </w:rPr>
          <w:t>www.plonsk.pl</w:t>
        </w:r>
      </w:hyperlink>
    </w:p>
    <w:p w14:paraId="0E7C23A0" w14:textId="77777777" w:rsidR="00C61001" w:rsidRDefault="001D5E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Wydział Polityki Społecznej </w:t>
      </w:r>
    </w:p>
    <w:p w14:paraId="4B6F6859" w14:textId="77777777" w:rsidR="00C61001" w:rsidRDefault="001D5E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 Oświaty, Kultury, Sportu oraz Nadzoru nad Jednostkami</w:t>
      </w:r>
    </w:p>
    <w:p w14:paraId="0C02F328" w14:textId="77777777" w:rsidR="00C61001" w:rsidRDefault="001D5E9C">
      <w:pPr>
        <w:spacing w:after="200" w:line="276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14:paraId="6836EA52" w14:textId="77777777" w:rsidR="00C61001" w:rsidRDefault="001D5E9C">
      <w:pPr>
        <w:spacing w:after="0" w:line="36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Płońsk, 26 czerwca 2025 roku</w:t>
      </w:r>
    </w:p>
    <w:p w14:paraId="1DC82CC0" w14:textId="77777777" w:rsidR="00C61001" w:rsidRDefault="001D5E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PS.OS.0003.6.2025.IR</w:t>
      </w:r>
    </w:p>
    <w:p w14:paraId="236976E0" w14:textId="77777777" w:rsidR="00C61001" w:rsidRDefault="00C61001">
      <w:pPr>
        <w:spacing w:after="0"/>
        <w:rPr>
          <w:rFonts w:ascii="Times New Roman" w:hAnsi="Times New Roman"/>
          <w:sz w:val="24"/>
          <w:szCs w:val="24"/>
        </w:rPr>
      </w:pPr>
    </w:p>
    <w:p w14:paraId="200240E6" w14:textId="77777777" w:rsidR="00C61001" w:rsidRDefault="00C61001">
      <w:pPr>
        <w:spacing w:after="0"/>
        <w:rPr>
          <w:rFonts w:ascii="Times New Roman" w:hAnsi="Times New Roman"/>
          <w:sz w:val="24"/>
          <w:szCs w:val="24"/>
        </w:rPr>
      </w:pPr>
    </w:p>
    <w:p w14:paraId="11808303" w14:textId="77777777" w:rsidR="00C61001" w:rsidRDefault="001D5E9C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Pan Arkadiusz Barański </w:t>
      </w:r>
    </w:p>
    <w:p w14:paraId="0A2EBA33" w14:textId="77777777" w:rsidR="00C61001" w:rsidRDefault="001D5E9C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Rady Miejskiej  </w:t>
      </w:r>
    </w:p>
    <w:p w14:paraId="3DA9DB2B" w14:textId="77777777" w:rsidR="00C61001" w:rsidRDefault="001D5E9C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Płońsku</w:t>
      </w:r>
    </w:p>
    <w:p w14:paraId="3849D3A4" w14:textId="77777777" w:rsidR="00C61001" w:rsidRDefault="00C61001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14:paraId="03491E50" w14:textId="77777777" w:rsidR="00C61001" w:rsidRDefault="001D5E9C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pośrednictwem </w:t>
      </w:r>
    </w:p>
    <w:p w14:paraId="271C8D79" w14:textId="77777777" w:rsidR="00C61001" w:rsidRDefault="001D5E9C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Pana Andrzeja Pietrasika</w:t>
      </w:r>
    </w:p>
    <w:p w14:paraId="0D6C2D75" w14:textId="77777777" w:rsidR="00C61001" w:rsidRDefault="001D5E9C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Miasta Płońska</w:t>
      </w:r>
    </w:p>
    <w:p w14:paraId="0A18AB76" w14:textId="77777777" w:rsidR="00C61001" w:rsidRDefault="00C61001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bookmarkEnd w:id="1"/>
    <w:p w14:paraId="6F768C0E" w14:textId="77777777" w:rsidR="00C61001" w:rsidRDefault="00C610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E7EC26" w14:textId="77777777" w:rsidR="00C61001" w:rsidRDefault="001D5E9C">
      <w:pPr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>dotyczy:</w:t>
      </w:r>
      <w:r>
        <w:rPr>
          <w:rFonts w:ascii="Times New Roman" w:hAnsi="Times New Roman"/>
          <w:sz w:val="24"/>
          <w:szCs w:val="24"/>
        </w:rPr>
        <w:t xml:space="preserve"> odpowiedzi na interpelację radnego Rady Miejskiej w Płońsku Pana Grzegorza Czerniawskiego </w:t>
      </w:r>
      <w:r>
        <w:rPr>
          <w:rFonts w:ascii="Times New Roman" w:hAnsi="Times New Roman"/>
          <w:sz w:val="24"/>
          <w:szCs w:val="24"/>
        </w:rPr>
        <w:t xml:space="preserve">złożonej w dniu 02.06.2025 r. </w:t>
      </w:r>
      <w:proofErr w:type="spellStart"/>
      <w:r>
        <w:rPr>
          <w:rFonts w:ascii="Times New Roman" w:hAnsi="Times New Roman"/>
          <w:sz w:val="24"/>
          <w:szCs w:val="24"/>
        </w:rPr>
        <w:t>ws</w:t>
      </w:r>
      <w:proofErr w:type="spellEnd"/>
      <w:r>
        <w:rPr>
          <w:rFonts w:ascii="Times New Roman" w:hAnsi="Times New Roman"/>
          <w:sz w:val="24"/>
          <w:szCs w:val="24"/>
        </w:rPr>
        <w:t>. przeniesienia realizacji usług Dziennego Oddziału Rehabilitacji z tymczasowej siedziby w Baboszewie do budynku „E” na terenie SPZZOZ w Płońsku.</w:t>
      </w:r>
    </w:p>
    <w:p w14:paraId="295B3969" w14:textId="77777777" w:rsidR="00C61001" w:rsidRDefault="00C610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B62F30" w14:textId="77777777" w:rsidR="00C61001" w:rsidRDefault="001D5E9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Treść interpelacji:</w:t>
      </w:r>
    </w:p>
    <w:p w14:paraId="073D0734" w14:textId="77777777" w:rsidR="00C61001" w:rsidRDefault="001D5E9C">
      <w:pPr>
        <w:pStyle w:val="Default"/>
        <w:jc w:val="both"/>
      </w:pPr>
      <w:r>
        <w:t xml:space="preserve">„Zwracam się do Pana Burmistrza, jako </w:t>
      </w:r>
      <w:r>
        <w:t xml:space="preserve">przedstawiciela miasta w Radzie Społecznej SPZZOZ w Płońsku, o wystąpienie do Pana Dyrektora szpitala z wnioskiem o przeniesienie realizacji całego kontraktu z NFZ na usługi Dziennego Oddziału Rehabilitacji z tymczasowej siedziby </w:t>
      </w:r>
      <w:r>
        <w:br/>
      </w:r>
      <w:r>
        <w:t>w Baboszewie do nowo wyremontowanego budynku „E” na terenie SPZZOZ w Płońsku.”</w:t>
      </w:r>
    </w:p>
    <w:p w14:paraId="4B4A034C" w14:textId="77777777" w:rsidR="00C61001" w:rsidRDefault="00C610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6D574B" w14:textId="77777777" w:rsidR="00C61001" w:rsidRDefault="001D5E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do pisma nr PS.OS.0003.6.2025.IR z 5 czerwca br. w załączeniu przekazuję kopię odpowiedzi Dyrektora SPZZOZ w Płońsku w przedmiotowej sprawie.</w:t>
      </w:r>
    </w:p>
    <w:p w14:paraId="0ABACC8A" w14:textId="77777777" w:rsidR="00C61001" w:rsidRDefault="00C610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457A03" w14:textId="77777777" w:rsidR="00C61001" w:rsidRDefault="00C61001">
      <w:pPr>
        <w:spacing w:after="0"/>
        <w:jc w:val="center"/>
        <w:rPr>
          <w:rFonts w:ascii="Times New Roman" w:hAnsi="Times New Roman"/>
        </w:rPr>
      </w:pPr>
    </w:p>
    <w:p w14:paraId="1E947269" w14:textId="77777777" w:rsidR="001D5E9C" w:rsidRDefault="001D5E9C" w:rsidP="001D5E9C">
      <w:pPr>
        <w:spacing w:after="0"/>
        <w:ind w:left="2832" w:firstLine="708"/>
        <w:jc w:val="center"/>
        <w:rPr>
          <w:rFonts w:ascii="Times New Roman" w:hAnsi="Times New Roman"/>
        </w:rPr>
      </w:pPr>
    </w:p>
    <w:p w14:paraId="5950B067" w14:textId="77777777" w:rsidR="001D5E9C" w:rsidRDefault="001D5E9C" w:rsidP="001D5E9C">
      <w:pPr>
        <w:spacing w:after="0"/>
        <w:ind w:left="2832" w:firstLine="708"/>
        <w:jc w:val="center"/>
        <w:rPr>
          <w:rFonts w:ascii="Times New Roman" w:hAnsi="Times New Roman"/>
        </w:rPr>
      </w:pPr>
    </w:p>
    <w:p w14:paraId="43507D9B" w14:textId="3FF5F1F9" w:rsidR="00C61001" w:rsidRPr="001D5E9C" w:rsidRDefault="001D5E9C" w:rsidP="001D5E9C">
      <w:pPr>
        <w:spacing w:after="0"/>
        <w:ind w:left="2832" w:firstLine="708"/>
        <w:jc w:val="center"/>
        <w:rPr>
          <w:rFonts w:ascii="Times New Roman" w:hAnsi="Times New Roman"/>
          <w:b/>
          <w:bCs/>
        </w:rPr>
      </w:pPr>
      <w:r w:rsidRPr="001D5E9C">
        <w:rPr>
          <w:rFonts w:ascii="Times New Roman" w:hAnsi="Times New Roman"/>
          <w:b/>
          <w:bCs/>
        </w:rPr>
        <w:t>Z up. Burmistrza</w:t>
      </w:r>
    </w:p>
    <w:p w14:paraId="4E4A3F03" w14:textId="77777777" w:rsidR="001D5E9C" w:rsidRDefault="001D5E9C" w:rsidP="001D5E9C">
      <w:pPr>
        <w:spacing w:after="0"/>
        <w:ind w:left="3540"/>
        <w:jc w:val="center"/>
        <w:rPr>
          <w:rFonts w:ascii="Times New Roman" w:hAnsi="Times New Roman"/>
          <w:b/>
          <w:bCs/>
        </w:rPr>
      </w:pPr>
    </w:p>
    <w:p w14:paraId="29ED859B" w14:textId="2355718A" w:rsidR="001D5E9C" w:rsidRPr="001D5E9C" w:rsidRDefault="001D5E9C" w:rsidP="001D5E9C">
      <w:pPr>
        <w:spacing w:after="0"/>
        <w:ind w:left="3540"/>
        <w:jc w:val="center"/>
        <w:rPr>
          <w:rFonts w:ascii="Times New Roman" w:hAnsi="Times New Roman"/>
          <w:b/>
          <w:bCs/>
        </w:rPr>
      </w:pPr>
      <w:r w:rsidRPr="001D5E9C">
        <w:rPr>
          <w:rFonts w:ascii="Times New Roman" w:hAnsi="Times New Roman"/>
          <w:b/>
          <w:bCs/>
        </w:rPr>
        <w:t xml:space="preserve">Karina </w:t>
      </w:r>
      <w:proofErr w:type="spellStart"/>
      <w:r w:rsidRPr="001D5E9C">
        <w:rPr>
          <w:rFonts w:ascii="Times New Roman" w:hAnsi="Times New Roman"/>
          <w:b/>
          <w:bCs/>
        </w:rPr>
        <w:t>Kmiecińska</w:t>
      </w:r>
      <w:proofErr w:type="spellEnd"/>
    </w:p>
    <w:p w14:paraId="447CF087" w14:textId="323B2DB6" w:rsidR="001D5E9C" w:rsidRPr="001D5E9C" w:rsidRDefault="001D5E9C" w:rsidP="001D5E9C">
      <w:pPr>
        <w:spacing w:after="0"/>
        <w:ind w:left="3540"/>
        <w:jc w:val="center"/>
        <w:rPr>
          <w:rFonts w:ascii="Times New Roman" w:hAnsi="Times New Roman"/>
          <w:b/>
          <w:bCs/>
        </w:rPr>
      </w:pPr>
      <w:r w:rsidRPr="001D5E9C">
        <w:rPr>
          <w:rFonts w:ascii="Times New Roman" w:hAnsi="Times New Roman"/>
          <w:b/>
          <w:bCs/>
        </w:rPr>
        <w:t>p.</w:t>
      </w:r>
      <w:r>
        <w:rPr>
          <w:rFonts w:ascii="Times New Roman" w:hAnsi="Times New Roman"/>
          <w:b/>
          <w:bCs/>
        </w:rPr>
        <w:t>o</w:t>
      </w:r>
      <w:r w:rsidRPr="001D5E9C">
        <w:rPr>
          <w:rFonts w:ascii="Times New Roman" w:hAnsi="Times New Roman"/>
          <w:b/>
          <w:bCs/>
        </w:rPr>
        <w:t>. Dyrektora</w:t>
      </w:r>
    </w:p>
    <w:p w14:paraId="0824420A" w14:textId="77777777" w:rsidR="001D5E9C" w:rsidRPr="001D5E9C" w:rsidRDefault="001D5E9C" w:rsidP="001D5E9C">
      <w:pPr>
        <w:spacing w:after="0"/>
        <w:ind w:left="3540"/>
        <w:jc w:val="center"/>
        <w:rPr>
          <w:rFonts w:ascii="Times New Roman" w:hAnsi="Times New Roman"/>
          <w:b/>
          <w:bCs/>
        </w:rPr>
      </w:pPr>
      <w:r w:rsidRPr="001D5E9C">
        <w:rPr>
          <w:rFonts w:ascii="Times New Roman" w:hAnsi="Times New Roman"/>
          <w:b/>
          <w:bCs/>
        </w:rPr>
        <w:t>Wydziału Polityki Społecznej</w:t>
      </w:r>
    </w:p>
    <w:p w14:paraId="720628AF" w14:textId="77777777" w:rsidR="001D5E9C" w:rsidRPr="001D5E9C" w:rsidRDefault="001D5E9C" w:rsidP="001D5E9C">
      <w:pPr>
        <w:spacing w:after="0"/>
        <w:ind w:left="3540"/>
        <w:jc w:val="center"/>
        <w:rPr>
          <w:rFonts w:ascii="Times New Roman" w:hAnsi="Times New Roman"/>
          <w:b/>
          <w:bCs/>
        </w:rPr>
      </w:pPr>
    </w:p>
    <w:p w14:paraId="35A53C63" w14:textId="77777777" w:rsidR="001D5E9C" w:rsidRDefault="001D5E9C" w:rsidP="001D5E9C">
      <w:pPr>
        <w:spacing w:after="0"/>
        <w:jc w:val="center"/>
        <w:rPr>
          <w:rFonts w:ascii="Times New Roman" w:hAnsi="Times New Roman"/>
        </w:rPr>
      </w:pPr>
    </w:p>
    <w:p w14:paraId="01EF85FE" w14:textId="77777777" w:rsidR="00C61001" w:rsidRDefault="00C61001">
      <w:pPr>
        <w:spacing w:after="0"/>
        <w:jc w:val="center"/>
        <w:rPr>
          <w:rFonts w:ascii="Times New Roman" w:hAnsi="Times New Roman"/>
        </w:rPr>
      </w:pPr>
    </w:p>
    <w:p w14:paraId="6D1F6C45" w14:textId="77777777" w:rsidR="00C61001" w:rsidRDefault="00C610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989828F" w14:textId="77777777" w:rsidR="00C61001" w:rsidRDefault="00C610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B7E16E" w14:textId="77777777" w:rsidR="00C61001" w:rsidRDefault="00C610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5026BC" w14:textId="77777777" w:rsidR="00C61001" w:rsidRDefault="001D5E9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Otrzymują:</w:t>
      </w:r>
    </w:p>
    <w:p w14:paraId="60EAB1D1" w14:textId="77777777" w:rsidR="00C61001" w:rsidRDefault="001D5E9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Adresat.</w:t>
      </w:r>
    </w:p>
    <w:p w14:paraId="26B48F9F" w14:textId="77777777" w:rsidR="00C61001" w:rsidRDefault="001D5E9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Pan </w:t>
      </w:r>
      <w:r>
        <w:rPr>
          <w:rFonts w:ascii="Times New Roman" w:hAnsi="Times New Roman"/>
          <w:sz w:val="20"/>
          <w:szCs w:val="20"/>
        </w:rPr>
        <w:t>Grzegorz Czerniawski radny Rady Miejskiej w Płońsku.</w:t>
      </w:r>
    </w:p>
    <w:p w14:paraId="77F6816D" w14:textId="77777777" w:rsidR="00C61001" w:rsidRDefault="001D5E9C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0"/>
          <w:szCs w:val="20"/>
        </w:rPr>
        <w:t>a/a.</w:t>
      </w:r>
    </w:p>
    <w:p w14:paraId="46D03B6B" w14:textId="77777777" w:rsidR="00C61001" w:rsidRDefault="00C61001">
      <w:pPr>
        <w:spacing w:after="0"/>
        <w:jc w:val="both"/>
      </w:pPr>
    </w:p>
    <w:p w14:paraId="3D84456C" w14:textId="77777777" w:rsidR="00C61001" w:rsidRDefault="00C61001">
      <w:pPr>
        <w:spacing w:after="0"/>
        <w:jc w:val="both"/>
      </w:pPr>
    </w:p>
    <w:sectPr w:rsidR="00C61001">
      <w:pgSz w:w="11906" w:h="16838"/>
      <w:pgMar w:top="426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5C9D6" w14:textId="77777777" w:rsidR="001D5E9C" w:rsidRDefault="001D5E9C">
      <w:pPr>
        <w:spacing w:after="0"/>
      </w:pPr>
      <w:r>
        <w:separator/>
      </w:r>
    </w:p>
  </w:endnote>
  <w:endnote w:type="continuationSeparator" w:id="0">
    <w:p w14:paraId="768354D2" w14:textId="77777777" w:rsidR="001D5E9C" w:rsidRDefault="001D5E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A3CB4" w14:textId="77777777" w:rsidR="001D5E9C" w:rsidRDefault="001D5E9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8F145C4" w14:textId="77777777" w:rsidR="001D5E9C" w:rsidRDefault="001D5E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763"/>
    <w:multiLevelType w:val="multilevel"/>
    <w:tmpl w:val="785E1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08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1001"/>
    <w:rsid w:val="001D5E9C"/>
    <w:rsid w:val="00C61001"/>
    <w:rsid w:val="00C8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C017"/>
  <w15:docId w15:val="{EFB677D0-F5D8-45F6-94C1-A89497AC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ons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Szczygieł</dc:creator>
  <dc:description/>
  <cp:lastModifiedBy>Iwona Rydzewska</cp:lastModifiedBy>
  <cp:revision>2</cp:revision>
  <cp:lastPrinted>2025-06-05T07:12:00Z</cp:lastPrinted>
  <dcterms:created xsi:type="dcterms:W3CDTF">2025-06-26T07:45:00Z</dcterms:created>
  <dcterms:modified xsi:type="dcterms:W3CDTF">2025-06-26T07:45:00Z</dcterms:modified>
</cp:coreProperties>
</file>